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8599" w14:textId="77777777" w:rsidR="002318A4" w:rsidRPr="009B39C2" w:rsidRDefault="002318A4" w:rsidP="002318A4">
      <w:pPr>
        <w:rPr>
          <w:rFonts w:ascii="Arial" w:hAnsi="Arial" w:cs="Arial"/>
          <w:b/>
          <w:bCs/>
          <w:color w:val="159A9A"/>
          <w:sz w:val="32"/>
          <w:szCs w:val="32"/>
        </w:rPr>
      </w:pPr>
      <w:r w:rsidRPr="009B39C2">
        <w:rPr>
          <w:rFonts w:ascii="Arial" w:hAnsi="Arial" w:cs="Arial"/>
          <w:b/>
          <w:bCs/>
          <w:color w:val="159A9A"/>
          <w:sz w:val="32"/>
          <w:szCs w:val="32"/>
        </w:rPr>
        <w:t>KOROŠKA – vnos spletna stran</w:t>
      </w:r>
    </w:p>
    <w:p w14:paraId="0FBA0385" w14:textId="77777777" w:rsidR="002318A4" w:rsidRPr="009B39C2" w:rsidRDefault="002318A4" w:rsidP="002318A4">
      <w:pPr>
        <w:rPr>
          <w:rFonts w:ascii="Arial" w:hAnsi="Arial" w:cs="Arial"/>
          <w:i/>
          <w:iCs/>
          <w:sz w:val="22"/>
          <w:szCs w:val="22"/>
        </w:rPr>
      </w:pPr>
      <w:r w:rsidRPr="00811412">
        <w:rPr>
          <w:rFonts w:ascii="Arial" w:hAnsi="Arial" w:cs="Arial"/>
          <w:i/>
          <w:iCs/>
          <w:sz w:val="22"/>
          <w:szCs w:val="22"/>
        </w:rPr>
        <w:t>Z namenom zagotavljanja enovite, pregledne in uporabniku prijazne predstavitve vas vljudno prosimo, da nam podatke o vašem podjetju posredujete izključno po spodaj navedenih parametrih.</w:t>
      </w:r>
    </w:p>
    <w:p w14:paraId="61D80C22" w14:textId="77777777" w:rsidR="002318A4" w:rsidRDefault="002318A4" w:rsidP="002318A4">
      <w:pPr>
        <w:rPr>
          <w:rFonts w:ascii="Arial" w:hAnsi="Arial" w:cs="Arial"/>
          <w:b/>
          <w:bCs/>
          <w:i/>
          <w:iCs/>
          <w:sz w:val="22"/>
          <w:szCs w:val="22"/>
        </w:rPr>
      </w:pPr>
    </w:p>
    <w:p w14:paraId="38D00E2D" w14:textId="174C369E" w:rsidR="002318A4" w:rsidRPr="00D81713" w:rsidRDefault="002318A4" w:rsidP="002318A4">
      <w:pPr>
        <w:rPr>
          <w:rFonts w:ascii="Arial" w:hAnsi="Arial" w:cs="Arial"/>
          <w:i/>
          <w:iCs/>
          <w:sz w:val="22"/>
          <w:szCs w:val="22"/>
        </w:rPr>
      </w:pPr>
      <w:r w:rsidRPr="00D81713">
        <w:rPr>
          <w:rFonts w:ascii="Arial" w:hAnsi="Arial" w:cs="Arial"/>
          <w:b/>
          <w:bCs/>
          <w:i/>
          <w:iCs/>
          <w:sz w:val="22"/>
          <w:szCs w:val="22"/>
        </w:rPr>
        <w:t>Splošna navodila za pripravo besedil</w:t>
      </w:r>
    </w:p>
    <w:p w14:paraId="20BCAD4A" w14:textId="77777777" w:rsidR="002318A4" w:rsidRPr="00D81713" w:rsidRDefault="002318A4" w:rsidP="002318A4">
      <w:pPr>
        <w:rPr>
          <w:rFonts w:ascii="Arial" w:hAnsi="Arial" w:cs="Arial"/>
          <w:i/>
          <w:iCs/>
          <w:sz w:val="22"/>
          <w:szCs w:val="22"/>
        </w:rPr>
      </w:pPr>
      <w:r w:rsidRPr="00D81713">
        <w:rPr>
          <w:rFonts w:ascii="Arial" w:hAnsi="Arial" w:cs="Arial"/>
          <w:i/>
          <w:iCs/>
          <w:sz w:val="22"/>
          <w:szCs w:val="22"/>
        </w:rPr>
        <w:t>– vsa besedila morajo biti zapisana v tretji osebi</w:t>
      </w:r>
    </w:p>
    <w:p w14:paraId="0150BAAA" w14:textId="77777777" w:rsidR="002318A4" w:rsidRPr="00D81713" w:rsidRDefault="002318A4" w:rsidP="002318A4">
      <w:pPr>
        <w:rPr>
          <w:rFonts w:ascii="Arial" w:hAnsi="Arial" w:cs="Arial"/>
          <w:i/>
          <w:iCs/>
          <w:sz w:val="22"/>
          <w:szCs w:val="22"/>
        </w:rPr>
      </w:pPr>
      <w:r w:rsidRPr="00D81713">
        <w:rPr>
          <w:rFonts w:ascii="Arial" w:hAnsi="Arial" w:cs="Arial"/>
          <w:i/>
          <w:iCs/>
          <w:sz w:val="22"/>
          <w:szCs w:val="22"/>
        </w:rPr>
        <w:t>– zapisi naj bodo resnični in temeljijo na obstoječem stanju ponudbe</w:t>
      </w:r>
    </w:p>
    <w:p w14:paraId="1115C9E0" w14:textId="77777777" w:rsidR="002318A4" w:rsidRDefault="002318A4" w:rsidP="002318A4">
      <w:pPr>
        <w:rPr>
          <w:rFonts w:ascii="Arial" w:hAnsi="Arial" w:cs="Arial"/>
          <w:i/>
          <w:iCs/>
          <w:sz w:val="22"/>
          <w:szCs w:val="22"/>
        </w:rPr>
      </w:pPr>
      <w:r w:rsidRPr="00D81713">
        <w:rPr>
          <w:rFonts w:ascii="Arial" w:hAnsi="Arial" w:cs="Arial"/>
          <w:i/>
          <w:iCs/>
          <w:sz w:val="22"/>
          <w:szCs w:val="22"/>
        </w:rPr>
        <w:t>– prosimo, da ne navajate prihajajočih ali še nerealiziranih projektov, saj so dopolnitve in posodobitve vsebin možne tudi v kratkem časovnem roku</w:t>
      </w:r>
    </w:p>
    <w:p w14:paraId="5DFC05BF" w14:textId="31F00C8E" w:rsidR="002318A4" w:rsidRDefault="002318A4" w:rsidP="002318A4">
      <w:pPr>
        <w:rPr>
          <w:rFonts w:ascii="Arial" w:hAnsi="Arial" w:cs="Arial"/>
          <w:i/>
          <w:iCs/>
          <w:sz w:val="22"/>
          <w:szCs w:val="22"/>
        </w:rPr>
      </w:pPr>
      <w:r w:rsidRPr="00D81713">
        <w:rPr>
          <w:rFonts w:ascii="Arial" w:hAnsi="Arial" w:cs="Arial"/>
          <w:i/>
          <w:iCs/>
          <w:sz w:val="22"/>
          <w:szCs w:val="22"/>
        </w:rPr>
        <w:t xml:space="preserve">– </w:t>
      </w:r>
      <w:r>
        <w:rPr>
          <w:rFonts w:ascii="Arial" w:hAnsi="Arial" w:cs="Arial"/>
          <w:i/>
          <w:iCs/>
          <w:sz w:val="22"/>
          <w:szCs w:val="22"/>
        </w:rPr>
        <w:t>v kolikor imate zapise tudi v angleščini ali nemščini, vas prosimo da le te shranite v ločenih dokumentih</w:t>
      </w:r>
    </w:p>
    <w:p w14:paraId="4C3CCC12" w14:textId="77777777" w:rsidR="002318A4" w:rsidRPr="00D81713" w:rsidRDefault="002318A4" w:rsidP="002318A4">
      <w:pPr>
        <w:rPr>
          <w:rFonts w:ascii="Arial" w:hAnsi="Arial" w:cs="Arial"/>
          <w:i/>
          <w:iCs/>
          <w:sz w:val="22"/>
          <w:szCs w:val="22"/>
        </w:rPr>
      </w:pPr>
    </w:p>
    <w:tbl>
      <w:tblPr>
        <w:tblStyle w:val="Tabelamrea"/>
        <w:tblW w:w="0" w:type="auto"/>
        <w:tblLook w:val="04A0" w:firstRow="1" w:lastRow="0" w:firstColumn="1" w:lastColumn="0" w:noHBand="0" w:noVBand="1"/>
      </w:tblPr>
      <w:tblGrid>
        <w:gridCol w:w="9010"/>
      </w:tblGrid>
      <w:tr w:rsidR="002318A4" w:rsidRPr="009B39C2" w14:paraId="40AFD39B" w14:textId="77777777" w:rsidTr="002318A4">
        <w:tc>
          <w:tcPr>
            <w:tcW w:w="9010" w:type="dxa"/>
          </w:tcPr>
          <w:p w14:paraId="52E9C6F5" w14:textId="77777777" w:rsidR="002318A4" w:rsidRPr="00365BCC" w:rsidRDefault="002318A4" w:rsidP="002856A5">
            <w:pPr>
              <w:spacing w:after="0" w:line="240" w:lineRule="auto"/>
              <w:rPr>
                <w:rFonts w:ascii="Arial" w:hAnsi="Arial" w:cs="Arial"/>
                <w:sz w:val="20"/>
                <w:szCs w:val="20"/>
              </w:rPr>
            </w:pPr>
            <w:r w:rsidRPr="00365BCC">
              <w:rPr>
                <w:rFonts w:ascii="Arial" w:hAnsi="Arial" w:cs="Arial"/>
                <w:b/>
                <w:bCs/>
                <w:sz w:val="20"/>
                <w:szCs w:val="20"/>
              </w:rPr>
              <w:t>1. Kratek opis podjetja</w:t>
            </w:r>
          </w:p>
          <w:p w14:paraId="6D8290B6" w14:textId="77777777" w:rsidR="002318A4" w:rsidRPr="00365BCC" w:rsidRDefault="002318A4" w:rsidP="002856A5">
            <w:pPr>
              <w:spacing w:after="0" w:line="240" w:lineRule="auto"/>
              <w:rPr>
                <w:rFonts w:ascii="Arial" w:hAnsi="Arial" w:cs="Arial"/>
                <w:sz w:val="20"/>
                <w:szCs w:val="20"/>
              </w:rPr>
            </w:pPr>
            <w:r w:rsidRPr="00365BCC">
              <w:rPr>
                <w:rFonts w:ascii="Arial" w:hAnsi="Arial" w:cs="Arial"/>
                <w:sz w:val="20"/>
                <w:szCs w:val="20"/>
              </w:rPr>
              <w:t>– krajši opis – vrhunci vaše ponudbe</w:t>
            </w:r>
          </w:p>
          <w:p w14:paraId="44F68742" w14:textId="77777777" w:rsidR="002318A4" w:rsidRPr="00362EE0" w:rsidRDefault="002318A4" w:rsidP="002856A5">
            <w:pPr>
              <w:rPr>
                <w:rFonts w:ascii="Arial" w:hAnsi="Arial" w:cs="Arial"/>
                <w:sz w:val="20"/>
                <w:szCs w:val="20"/>
              </w:rPr>
            </w:pPr>
            <w:r w:rsidRPr="00365BCC">
              <w:rPr>
                <w:rFonts w:ascii="Arial" w:hAnsi="Arial" w:cs="Arial"/>
                <w:sz w:val="20"/>
                <w:szCs w:val="20"/>
              </w:rPr>
              <w:t>– največ do 200 znakov</w:t>
            </w:r>
          </w:p>
        </w:tc>
      </w:tr>
      <w:tr w:rsidR="002318A4" w:rsidRPr="009B39C2" w14:paraId="1E7F7EB0" w14:textId="77777777" w:rsidTr="002318A4">
        <w:tc>
          <w:tcPr>
            <w:tcW w:w="9010" w:type="dxa"/>
          </w:tcPr>
          <w:p w14:paraId="3455B8FA" w14:textId="77777777" w:rsidR="002318A4" w:rsidRPr="00362EE0" w:rsidRDefault="002318A4" w:rsidP="002856A5">
            <w:pPr>
              <w:rPr>
                <w:rFonts w:ascii="Arial" w:hAnsi="Arial" w:cs="Arial"/>
                <w:sz w:val="20"/>
                <w:szCs w:val="20"/>
              </w:rPr>
            </w:pPr>
          </w:p>
          <w:p w14:paraId="19AF8CE2" w14:textId="77777777" w:rsidR="002318A4" w:rsidRDefault="002318A4" w:rsidP="002856A5">
            <w:pPr>
              <w:rPr>
                <w:rFonts w:ascii="Arial" w:hAnsi="Arial" w:cs="Arial"/>
                <w:sz w:val="20"/>
                <w:szCs w:val="20"/>
              </w:rPr>
            </w:pPr>
          </w:p>
          <w:p w14:paraId="7EBC7D75" w14:textId="77777777" w:rsidR="002318A4" w:rsidRPr="00362EE0" w:rsidRDefault="002318A4" w:rsidP="002856A5">
            <w:pPr>
              <w:rPr>
                <w:rFonts w:ascii="Arial" w:hAnsi="Arial" w:cs="Arial"/>
                <w:sz w:val="20"/>
                <w:szCs w:val="20"/>
              </w:rPr>
            </w:pPr>
          </w:p>
          <w:p w14:paraId="01AB2A39" w14:textId="77777777" w:rsidR="002318A4" w:rsidRPr="00362EE0" w:rsidRDefault="002318A4" w:rsidP="002856A5">
            <w:pPr>
              <w:rPr>
                <w:rFonts w:ascii="Arial" w:hAnsi="Arial" w:cs="Arial"/>
                <w:sz w:val="20"/>
                <w:szCs w:val="20"/>
              </w:rPr>
            </w:pPr>
          </w:p>
        </w:tc>
      </w:tr>
      <w:tr w:rsidR="002318A4" w:rsidRPr="009B39C2" w14:paraId="170118A4" w14:textId="77777777" w:rsidTr="002318A4">
        <w:tc>
          <w:tcPr>
            <w:tcW w:w="9010" w:type="dxa"/>
          </w:tcPr>
          <w:p w14:paraId="1C2BDF56" w14:textId="77777777" w:rsidR="002318A4" w:rsidRPr="00365BCC" w:rsidRDefault="002318A4" w:rsidP="002856A5">
            <w:pPr>
              <w:spacing w:after="0" w:line="240" w:lineRule="auto"/>
              <w:rPr>
                <w:rFonts w:ascii="Arial" w:hAnsi="Arial" w:cs="Arial"/>
                <w:sz w:val="20"/>
                <w:szCs w:val="20"/>
              </w:rPr>
            </w:pPr>
            <w:r w:rsidRPr="00365BCC">
              <w:rPr>
                <w:rFonts w:ascii="Arial" w:hAnsi="Arial" w:cs="Arial"/>
                <w:b/>
                <w:bCs/>
                <w:sz w:val="20"/>
                <w:szCs w:val="20"/>
              </w:rPr>
              <w:t>2. Daljši opis storitev</w:t>
            </w:r>
          </w:p>
          <w:p w14:paraId="5A23B5F7" w14:textId="77777777" w:rsidR="002318A4" w:rsidRPr="00365BCC" w:rsidRDefault="002318A4" w:rsidP="002856A5">
            <w:pPr>
              <w:spacing w:after="0" w:line="240" w:lineRule="auto"/>
              <w:rPr>
                <w:rFonts w:ascii="Arial" w:hAnsi="Arial" w:cs="Arial"/>
                <w:sz w:val="20"/>
                <w:szCs w:val="20"/>
              </w:rPr>
            </w:pPr>
            <w:r w:rsidRPr="00365BCC">
              <w:rPr>
                <w:rFonts w:ascii="Arial" w:hAnsi="Arial" w:cs="Arial"/>
                <w:sz w:val="20"/>
                <w:szCs w:val="20"/>
              </w:rPr>
              <w:t xml:space="preserve">– opis naj zajema: o namestitvi / ponudbi, </w:t>
            </w:r>
            <w:proofErr w:type="spellStart"/>
            <w:r w:rsidRPr="00365BCC">
              <w:rPr>
                <w:rFonts w:ascii="Arial" w:hAnsi="Arial" w:cs="Arial"/>
                <w:sz w:val="20"/>
                <w:szCs w:val="20"/>
              </w:rPr>
              <w:t>mikro</w:t>
            </w:r>
            <w:proofErr w:type="spellEnd"/>
            <w:r w:rsidRPr="00365BCC">
              <w:rPr>
                <w:rFonts w:ascii="Arial" w:hAnsi="Arial" w:cs="Arial"/>
                <w:sz w:val="20"/>
                <w:szCs w:val="20"/>
              </w:rPr>
              <w:t xml:space="preserve"> lokacijo ter aktivnosti in/ali dodatno ponudbo</w:t>
            </w:r>
          </w:p>
          <w:p w14:paraId="2708A8C3" w14:textId="77777777" w:rsidR="002318A4" w:rsidRPr="00365BCC" w:rsidRDefault="002318A4" w:rsidP="002856A5">
            <w:pPr>
              <w:spacing w:after="0" w:line="240" w:lineRule="auto"/>
              <w:rPr>
                <w:rFonts w:ascii="Arial" w:hAnsi="Arial" w:cs="Arial"/>
                <w:sz w:val="20"/>
                <w:szCs w:val="20"/>
              </w:rPr>
            </w:pPr>
            <w:r w:rsidRPr="00365BCC">
              <w:rPr>
                <w:rFonts w:ascii="Arial" w:hAnsi="Arial" w:cs="Arial"/>
                <w:sz w:val="20"/>
                <w:szCs w:val="20"/>
              </w:rPr>
              <w:t>– opišite tip ponudbe (npr. butična namestitev, družinska restavracija, doživljajska atrakcija ipd.)</w:t>
            </w:r>
          </w:p>
          <w:p w14:paraId="123F0720" w14:textId="77777777" w:rsidR="002318A4" w:rsidRPr="00362EE0" w:rsidRDefault="002318A4" w:rsidP="002856A5">
            <w:pPr>
              <w:rPr>
                <w:rFonts w:ascii="Arial" w:hAnsi="Arial" w:cs="Arial"/>
                <w:sz w:val="20"/>
                <w:szCs w:val="20"/>
              </w:rPr>
            </w:pPr>
            <w:r w:rsidRPr="00365BCC">
              <w:rPr>
                <w:rFonts w:ascii="Arial" w:hAnsi="Arial" w:cs="Arial"/>
                <w:sz w:val="20"/>
                <w:szCs w:val="20"/>
              </w:rPr>
              <w:t>– največ do 600 znakov</w:t>
            </w:r>
          </w:p>
        </w:tc>
      </w:tr>
      <w:tr w:rsidR="002318A4" w:rsidRPr="009B39C2" w14:paraId="10976DEF" w14:textId="77777777" w:rsidTr="002318A4">
        <w:tc>
          <w:tcPr>
            <w:tcW w:w="9010" w:type="dxa"/>
          </w:tcPr>
          <w:p w14:paraId="201B0008" w14:textId="77777777" w:rsidR="002318A4" w:rsidRPr="00362EE0" w:rsidRDefault="002318A4" w:rsidP="002856A5">
            <w:pPr>
              <w:rPr>
                <w:rFonts w:ascii="Arial" w:hAnsi="Arial" w:cs="Arial"/>
                <w:sz w:val="20"/>
                <w:szCs w:val="20"/>
              </w:rPr>
            </w:pPr>
          </w:p>
          <w:p w14:paraId="24598572" w14:textId="77777777" w:rsidR="002318A4" w:rsidRDefault="002318A4" w:rsidP="002856A5">
            <w:pPr>
              <w:rPr>
                <w:rFonts w:ascii="Arial" w:hAnsi="Arial" w:cs="Arial"/>
                <w:sz w:val="20"/>
                <w:szCs w:val="20"/>
              </w:rPr>
            </w:pPr>
          </w:p>
          <w:p w14:paraId="6709CF6F" w14:textId="77777777" w:rsidR="002318A4" w:rsidRPr="00362EE0" w:rsidRDefault="002318A4" w:rsidP="002856A5">
            <w:pPr>
              <w:rPr>
                <w:rFonts w:ascii="Arial" w:hAnsi="Arial" w:cs="Arial"/>
                <w:sz w:val="20"/>
                <w:szCs w:val="20"/>
              </w:rPr>
            </w:pPr>
          </w:p>
          <w:p w14:paraId="65A8338E" w14:textId="77777777" w:rsidR="002318A4" w:rsidRPr="00362EE0" w:rsidRDefault="002318A4" w:rsidP="002856A5">
            <w:pPr>
              <w:rPr>
                <w:rFonts w:ascii="Arial" w:hAnsi="Arial" w:cs="Arial"/>
                <w:sz w:val="20"/>
                <w:szCs w:val="20"/>
              </w:rPr>
            </w:pPr>
          </w:p>
          <w:p w14:paraId="00CEB5FE" w14:textId="77777777" w:rsidR="002318A4" w:rsidRPr="00362EE0" w:rsidRDefault="002318A4" w:rsidP="002856A5">
            <w:pPr>
              <w:rPr>
                <w:rFonts w:ascii="Arial" w:hAnsi="Arial" w:cs="Arial"/>
                <w:sz w:val="20"/>
                <w:szCs w:val="20"/>
              </w:rPr>
            </w:pPr>
          </w:p>
          <w:p w14:paraId="4C8B21AB" w14:textId="77777777" w:rsidR="002318A4" w:rsidRPr="00362EE0" w:rsidRDefault="002318A4" w:rsidP="002856A5">
            <w:pPr>
              <w:rPr>
                <w:rFonts w:ascii="Arial" w:hAnsi="Arial" w:cs="Arial"/>
                <w:sz w:val="20"/>
                <w:szCs w:val="20"/>
              </w:rPr>
            </w:pPr>
          </w:p>
        </w:tc>
      </w:tr>
      <w:tr w:rsidR="002318A4" w:rsidRPr="009B39C2" w14:paraId="298A2FAC" w14:textId="77777777" w:rsidTr="002318A4">
        <w:tc>
          <w:tcPr>
            <w:tcW w:w="9010" w:type="dxa"/>
          </w:tcPr>
          <w:p w14:paraId="6FC255DC" w14:textId="77777777" w:rsidR="002318A4" w:rsidRDefault="002318A4" w:rsidP="002856A5">
            <w:pPr>
              <w:spacing w:after="0" w:line="240" w:lineRule="auto"/>
              <w:rPr>
                <w:rFonts w:ascii="Arial" w:hAnsi="Arial" w:cs="Arial"/>
                <w:b/>
                <w:bCs/>
                <w:sz w:val="20"/>
                <w:szCs w:val="20"/>
              </w:rPr>
            </w:pPr>
          </w:p>
          <w:p w14:paraId="1C612CAA" w14:textId="7E67D0CD" w:rsidR="002318A4" w:rsidRPr="009B39C2" w:rsidRDefault="002318A4" w:rsidP="002856A5">
            <w:pPr>
              <w:spacing w:after="0" w:line="240" w:lineRule="auto"/>
              <w:rPr>
                <w:rFonts w:ascii="Arial" w:hAnsi="Arial" w:cs="Arial"/>
                <w:sz w:val="20"/>
                <w:szCs w:val="20"/>
              </w:rPr>
            </w:pPr>
            <w:r w:rsidRPr="009B39C2">
              <w:rPr>
                <w:rFonts w:ascii="Arial" w:hAnsi="Arial" w:cs="Arial"/>
                <w:b/>
                <w:bCs/>
                <w:sz w:val="20"/>
                <w:szCs w:val="20"/>
              </w:rPr>
              <w:lastRenderedPageBreak/>
              <w:t>3. (Opcijsko) Dodatne ponudbe izven osnovne storitve</w:t>
            </w:r>
          </w:p>
          <w:p w14:paraId="56FB2A22" w14:textId="77777777" w:rsidR="002318A4" w:rsidRPr="009B39C2" w:rsidRDefault="002318A4" w:rsidP="002856A5">
            <w:pPr>
              <w:spacing w:after="0" w:line="240" w:lineRule="auto"/>
              <w:rPr>
                <w:rFonts w:ascii="Arial" w:hAnsi="Arial" w:cs="Arial"/>
                <w:sz w:val="20"/>
                <w:szCs w:val="20"/>
              </w:rPr>
            </w:pPr>
            <w:r w:rsidRPr="009B39C2">
              <w:rPr>
                <w:rFonts w:ascii="Arial" w:hAnsi="Arial" w:cs="Arial"/>
                <w:sz w:val="20"/>
                <w:szCs w:val="20"/>
              </w:rPr>
              <w:t>(npr. kolesarska shramba, servisna postaja, najem pohodnih palic ipd.)</w:t>
            </w:r>
          </w:p>
          <w:p w14:paraId="7C8C32EA" w14:textId="77777777" w:rsidR="002318A4" w:rsidRPr="00362EE0" w:rsidRDefault="002318A4" w:rsidP="002856A5">
            <w:pPr>
              <w:rPr>
                <w:rFonts w:ascii="Arial" w:hAnsi="Arial" w:cs="Arial"/>
                <w:sz w:val="20"/>
                <w:szCs w:val="20"/>
              </w:rPr>
            </w:pPr>
            <w:r w:rsidRPr="009B39C2">
              <w:rPr>
                <w:rFonts w:ascii="Arial" w:hAnsi="Arial" w:cs="Arial"/>
                <w:sz w:val="20"/>
                <w:szCs w:val="20"/>
              </w:rPr>
              <w:t>– največ do 400 znakov</w:t>
            </w:r>
          </w:p>
        </w:tc>
      </w:tr>
      <w:tr w:rsidR="002318A4" w:rsidRPr="009B39C2" w14:paraId="16FCE15E" w14:textId="77777777" w:rsidTr="002318A4">
        <w:tc>
          <w:tcPr>
            <w:tcW w:w="9010" w:type="dxa"/>
          </w:tcPr>
          <w:p w14:paraId="3553AC48" w14:textId="77777777" w:rsidR="002318A4" w:rsidRDefault="002318A4" w:rsidP="002856A5">
            <w:pPr>
              <w:rPr>
                <w:rFonts w:ascii="Arial" w:hAnsi="Arial" w:cs="Arial"/>
                <w:sz w:val="22"/>
                <w:szCs w:val="22"/>
              </w:rPr>
            </w:pPr>
          </w:p>
          <w:p w14:paraId="660514FB" w14:textId="77777777" w:rsidR="002318A4" w:rsidRDefault="002318A4" w:rsidP="002856A5">
            <w:pPr>
              <w:rPr>
                <w:rFonts w:ascii="Arial" w:hAnsi="Arial" w:cs="Arial"/>
                <w:sz w:val="22"/>
                <w:szCs w:val="22"/>
              </w:rPr>
            </w:pPr>
          </w:p>
          <w:p w14:paraId="43A105ED" w14:textId="77777777" w:rsidR="002318A4" w:rsidRDefault="002318A4" w:rsidP="002856A5">
            <w:pPr>
              <w:rPr>
                <w:rFonts w:ascii="Arial" w:hAnsi="Arial" w:cs="Arial"/>
                <w:sz w:val="22"/>
                <w:szCs w:val="22"/>
              </w:rPr>
            </w:pPr>
          </w:p>
          <w:p w14:paraId="136D1B62" w14:textId="77777777" w:rsidR="002318A4" w:rsidRDefault="002318A4" w:rsidP="002856A5">
            <w:pPr>
              <w:rPr>
                <w:rFonts w:ascii="Arial" w:hAnsi="Arial" w:cs="Arial"/>
                <w:sz w:val="22"/>
                <w:szCs w:val="22"/>
              </w:rPr>
            </w:pPr>
          </w:p>
          <w:p w14:paraId="5BC0409D" w14:textId="77777777" w:rsidR="002318A4" w:rsidRDefault="002318A4" w:rsidP="002856A5">
            <w:pPr>
              <w:rPr>
                <w:rFonts w:ascii="Arial" w:hAnsi="Arial" w:cs="Arial"/>
                <w:sz w:val="22"/>
                <w:szCs w:val="22"/>
              </w:rPr>
            </w:pPr>
          </w:p>
          <w:p w14:paraId="797BA1D8" w14:textId="77777777" w:rsidR="002318A4" w:rsidRPr="009B39C2" w:rsidRDefault="002318A4" w:rsidP="002856A5">
            <w:pPr>
              <w:rPr>
                <w:rFonts w:ascii="Arial" w:hAnsi="Arial" w:cs="Arial"/>
                <w:sz w:val="22"/>
                <w:szCs w:val="22"/>
              </w:rPr>
            </w:pPr>
          </w:p>
        </w:tc>
      </w:tr>
    </w:tbl>
    <w:p w14:paraId="7E5E9D66" w14:textId="77777777" w:rsidR="002318A4" w:rsidRPr="00D81713" w:rsidRDefault="002318A4" w:rsidP="002318A4">
      <w:pPr>
        <w:rPr>
          <w:rFonts w:ascii="Arial" w:hAnsi="Arial" w:cs="Arial"/>
          <w:sz w:val="22"/>
          <w:szCs w:val="22"/>
        </w:rPr>
      </w:pPr>
    </w:p>
    <w:p w14:paraId="0EC9527C" w14:textId="77777777" w:rsidR="002318A4" w:rsidRPr="00811412" w:rsidRDefault="002318A4" w:rsidP="002318A4">
      <w:pPr>
        <w:rPr>
          <w:rFonts w:ascii="Arial" w:hAnsi="Arial" w:cs="Arial"/>
          <w:i/>
          <w:iCs/>
        </w:rPr>
      </w:pPr>
    </w:p>
    <w:tbl>
      <w:tblPr>
        <w:tblStyle w:val="Tabelamrea"/>
        <w:tblW w:w="0" w:type="auto"/>
        <w:tblLook w:val="04A0" w:firstRow="1" w:lastRow="0" w:firstColumn="1" w:lastColumn="0" w:noHBand="0" w:noVBand="1"/>
      </w:tblPr>
      <w:tblGrid>
        <w:gridCol w:w="4360"/>
        <w:gridCol w:w="4650"/>
      </w:tblGrid>
      <w:tr w:rsidR="002318A4" w14:paraId="4F64F248" w14:textId="77777777" w:rsidTr="002856A5">
        <w:tc>
          <w:tcPr>
            <w:tcW w:w="4390" w:type="dxa"/>
          </w:tcPr>
          <w:p w14:paraId="5C6E1F69" w14:textId="77777777" w:rsidR="002318A4" w:rsidRPr="00AB2459" w:rsidRDefault="002318A4" w:rsidP="002856A5">
            <w:pPr>
              <w:spacing w:after="0" w:line="240" w:lineRule="auto"/>
              <w:rPr>
                <w:rFonts w:ascii="Arial" w:hAnsi="Arial" w:cs="Arial"/>
                <w:b/>
                <w:bCs/>
                <w:sz w:val="20"/>
                <w:szCs w:val="20"/>
              </w:rPr>
            </w:pPr>
            <w:r w:rsidRPr="00AB2459">
              <w:rPr>
                <w:rFonts w:ascii="Arial" w:hAnsi="Arial" w:cs="Arial"/>
                <w:b/>
                <w:bCs/>
                <w:sz w:val="20"/>
                <w:szCs w:val="20"/>
              </w:rPr>
              <w:t>4. Kontaktni podatki</w:t>
            </w:r>
          </w:p>
          <w:p w14:paraId="07B7DA1C" w14:textId="77777777" w:rsidR="002318A4" w:rsidRPr="00AB2459" w:rsidRDefault="002318A4" w:rsidP="002856A5">
            <w:pPr>
              <w:spacing w:after="0" w:line="240" w:lineRule="auto"/>
              <w:rPr>
                <w:rFonts w:ascii="Arial" w:hAnsi="Arial" w:cs="Arial"/>
                <w:sz w:val="20"/>
                <w:szCs w:val="20"/>
              </w:rPr>
            </w:pPr>
            <w:r w:rsidRPr="00AB2459">
              <w:rPr>
                <w:rFonts w:ascii="Arial" w:hAnsi="Arial" w:cs="Arial"/>
                <w:sz w:val="20"/>
                <w:szCs w:val="20"/>
              </w:rPr>
              <w:t>–Telefon</w:t>
            </w:r>
          </w:p>
          <w:p w14:paraId="33372B48" w14:textId="77777777" w:rsidR="002318A4" w:rsidRPr="00AB2459" w:rsidRDefault="002318A4" w:rsidP="002856A5">
            <w:pPr>
              <w:spacing w:after="0" w:line="240" w:lineRule="auto"/>
              <w:rPr>
                <w:rFonts w:ascii="Arial" w:hAnsi="Arial" w:cs="Arial"/>
                <w:sz w:val="20"/>
                <w:szCs w:val="20"/>
              </w:rPr>
            </w:pPr>
            <w:r w:rsidRPr="00AB2459">
              <w:rPr>
                <w:rFonts w:ascii="Arial" w:hAnsi="Arial" w:cs="Arial"/>
                <w:sz w:val="20"/>
                <w:szCs w:val="20"/>
              </w:rPr>
              <w:t>–Elektronski naslov</w:t>
            </w:r>
          </w:p>
          <w:p w14:paraId="66842B17" w14:textId="77777777" w:rsidR="002318A4" w:rsidRPr="00AB2459" w:rsidRDefault="002318A4" w:rsidP="002856A5">
            <w:pPr>
              <w:spacing w:after="0" w:line="240" w:lineRule="auto"/>
              <w:rPr>
                <w:rFonts w:ascii="Arial" w:hAnsi="Arial" w:cs="Arial"/>
                <w:sz w:val="20"/>
                <w:szCs w:val="20"/>
              </w:rPr>
            </w:pPr>
            <w:r w:rsidRPr="00AB2459">
              <w:rPr>
                <w:rFonts w:ascii="Arial" w:hAnsi="Arial" w:cs="Arial"/>
                <w:sz w:val="20"/>
                <w:szCs w:val="20"/>
              </w:rPr>
              <w:t>–Spletna stran</w:t>
            </w:r>
          </w:p>
          <w:p w14:paraId="77760B8F" w14:textId="77777777" w:rsidR="002318A4" w:rsidRPr="00AB2459" w:rsidRDefault="002318A4" w:rsidP="002856A5">
            <w:pPr>
              <w:rPr>
                <w:rFonts w:ascii="Arial" w:hAnsi="Arial" w:cs="Arial"/>
                <w:sz w:val="20"/>
                <w:szCs w:val="20"/>
              </w:rPr>
            </w:pPr>
            <w:r w:rsidRPr="00AB2459">
              <w:rPr>
                <w:rFonts w:ascii="Arial" w:hAnsi="Arial" w:cs="Arial"/>
                <w:sz w:val="20"/>
                <w:szCs w:val="20"/>
              </w:rPr>
              <w:t>–Družbena omrežja</w:t>
            </w:r>
          </w:p>
        </w:tc>
        <w:tc>
          <w:tcPr>
            <w:tcW w:w="4672" w:type="dxa"/>
          </w:tcPr>
          <w:p w14:paraId="06A676F9" w14:textId="77777777" w:rsidR="002318A4" w:rsidRPr="005960D8" w:rsidRDefault="002318A4" w:rsidP="002856A5">
            <w:pPr>
              <w:spacing w:after="0" w:line="240" w:lineRule="auto"/>
              <w:rPr>
                <w:rFonts w:ascii="Arial" w:hAnsi="Arial" w:cs="Arial"/>
                <w:b/>
                <w:bCs/>
                <w:sz w:val="20"/>
                <w:szCs w:val="20"/>
              </w:rPr>
            </w:pPr>
            <w:r w:rsidRPr="005960D8">
              <w:rPr>
                <w:rFonts w:ascii="Arial" w:hAnsi="Arial" w:cs="Arial"/>
                <w:b/>
                <w:bCs/>
                <w:sz w:val="20"/>
                <w:szCs w:val="20"/>
              </w:rPr>
              <w:t>5. Fotografije</w:t>
            </w:r>
          </w:p>
          <w:p w14:paraId="3B2ED20C" w14:textId="77777777" w:rsidR="002318A4" w:rsidRPr="005960D8" w:rsidRDefault="002318A4" w:rsidP="002856A5">
            <w:pPr>
              <w:spacing w:after="0" w:line="240" w:lineRule="auto"/>
              <w:rPr>
                <w:rFonts w:ascii="Arial" w:hAnsi="Arial" w:cs="Arial"/>
                <w:sz w:val="20"/>
                <w:szCs w:val="20"/>
              </w:rPr>
            </w:pPr>
            <w:r w:rsidRPr="005960D8">
              <w:rPr>
                <w:rFonts w:ascii="Arial" w:hAnsi="Arial" w:cs="Arial"/>
                <w:b/>
                <w:bCs/>
                <w:sz w:val="20"/>
                <w:szCs w:val="20"/>
              </w:rPr>
              <w:t>–</w:t>
            </w:r>
            <w:r w:rsidRPr="005960D8">
              <w:rPr>
                <w:rFonts w:ascii="Arial" w:hAnsi="Arial" w:cs="Arial"/>
                <w:sz w:val="20"/>
                <w:szCs w:val="20"/>
              </w:rPr>
              <w:t>Skupaj 4 fotografije</w:t>
            </w:r>
          </w:p>
          <w:p w14:paraId="0E3CFAEB" w14:textId="77777777" w:rsidR="002318A4" w:rsidRPr="005960D8" w:rsidRDefault="002318A4" w:rsidP="002856A5">
            <w:pPr>
              <w:spacing w:after="0" w:line="240" w:lineRule="auto"/>
              <w:rPr>
                <w:rFonts w:ascii="Arial" w:hAnsi="Arial" w:cs="Arial"/>
                <w:sz w:val="20"/>
                <w:szCs w:val="20"/>
              </w:rPr>
            </w:pPr>
            <w:r w:rsidRPr="005960D8">
              <w:rPr>
                <w:rFonts w:ascii="Arial" w:hAnsi="Arial" w:cs="Arial"/>
                <w:sz w:val="20"/>
                <w:szCs w:val="20"/>
              </w:rPr>
              <w:t>–Od tega 1 glavna (predstavitvena) fotografija</w:t>
            </w:r>
          </w:p>
          <w:p w14:paraId="5472B3B4" w14:textId="77777777" w:rsidR="002318A4" w:rsidRPr="00AB2459" w:rsidRDefault="002318A4" w:rsidP="002856A5">
            <w:pPr>
              <w:rPr>
                <w:rFonts w:ascii="Arial" w:hAnsi="Arial" w:cs="Arial"/>
                <w:b/>
                <w:bCs/>
                <w:sz w:val="20"/>
                <w:szCs w:val="20"/>
              </w:rPr>
            </w:pPr>
            <w:r w:rsidRPr="005960D8">
              <w:rPr>
                <w:rFonts w:ascii="Arial" w:hAnsi="Arial" w:cs="Arial"/>
                <w:sz w:val="20"/>
                <w:szCs w:val="20"/>
              </w:rPr>
              <w:t>–Fotografije naj bodo kakovostne in primerne za spletno objavo</w:t>
            </w:r>
          </w:p>
        </w:tc>
      </w:tr>
      <w:tr w:rsidR="002318A4" w14:paraId="16D9A95A" w14:textId="77777777" w:rsidTr="002856A5">
        <w:tc>
          <w:tcPr>
            <w:tcW w:w="4390" w:type="dxa"/>
          </w:tcPr>
          <w:p w14:paraId="6EAF9197" w14:textId="77777777" w:rsidR="002318A4" w:rsidRPr="00AB2459" w:rsidRDefault="002318A4" w:rsidP="002856A5">
            <w:pPr>
              <w:rPr>
                <w:rFonts w:ascii="Arial" w:hAnsi="Arial" w:cs="Arial"/>
                <w:b/>
                <w:bCs/>
                <w:sz w:val="20"/>
                <w:szCs w:val="20"/>
              </w:rPr>
            </w:pPr>
          </w:p>
          <w:p w14:paraId="60713B19" w14:textId="77777777" w:rsidR="002318A4" w:rsidRPr="00AB2459" w:rsidRDefault="002318A4" w:rsidP="002856A5">
            <w:pPr>
              <w:rPr>
                <w:rFonts w:ascii="Arial" w:hAnsi="Arial" w:cs="Arial"/>
                <w:b/>
                <w:bCs/>
                <w:sz w:val="20"/>
                <w:szCs w:val="20"/>
              </w:rPr>
            </w:pPr>
          </w:p>
          <w:p w14:paraId="72F527FD" w14:textId="77777777" w:rsidR="002318A4" w:rsidRPr="00AB2459" w:rsidRDefault="002318A4" w:rsidP="002856A5">
            <w:pPr>
              <w:rPr>
                <w:rFonts w:ascii="Arial" w:hAnsi="Arial" w:cs="Arial"/>
                <w:b/>
                <w:bCs/>
                <w:sz w:val="20"/>
                <w:szCs w:val="20"/>
              </w:rPr>
            </w:pPr>
          </w:p>
          <w:p w14:paraId="420C030E" w14:textId="77777777" w:rsidR="002318A4" w:rsidRDefault="002318A4" w:rsidP="002856A5">
            <w:pPr>
              <w:rPr>
                <w:rFonts w:ascii="Arial" w:hAnsi="Arial" w:cs="Arial"/>
                <w:b/>
                <w:bCs/>
                <w:sz w:val="20"/>
                <w:szCs w:val="20"/>
              </w:rPr>
            </w:pPr>
          </w:p>
          <w:p w14:paraId="61DE0A86" w14:textId="77777777" w:rsidR="002318A4" w:rsidRDefault="002318A4" w:rsidP="002856A5">
            <w:pPr>
              <w:rPr>
                <w:rFonts w:ascii="Arial" w:hAnsi="Arial" w:cs="Arial"/>
                <w:b/>
                <w:bCs/>
                <w:sz w:val="20"/>
                <w:szCs w:val="20"/>
              </w:rPr>
            </w:pPr>
          </w:p>
          <w:p w14:paraId="1E4699BD" w14:textId="77777777" w:rsidR="002318A4" w:rsidRPr="00AB2459" w:rsidRDefault="002318A4" w:rsidP="002856A5">
            <w:pPr>
              <w:rPr>
                <w:rFonts w:ascii="Arial" w:hAnsi="Arial" w:cs="Arial"/>
                <w:b/>
                <w:bCs/>
                <w:sz w:val="20"/>
                <w:szCs w:val="20"/>
              </w:rPr>
            </w:pPr>
          </w:p>
          <w:p w14:paraId="1584A016" w14:textId="77777777" w:rsidR="002318A4" w:rsidRPr="00AB2459" w:rsidRDefault="002318A4" w:rsidP="002856A5">
            <w:pPr>
              <w:rPr>
                <w:rFonts w:ascii="Arial" w:hAnsi="Arial" w:cs="Arial"/>
                <w:b/>
                <w:bCs/>
                <w:sz w:val="20"/>
                <w:szCs w:val="20"/>
              </w:rPr>
            </w:pPr>
          </w:p>
          <w:p w14:paraId="1BFE16DB" w14:textId="77777777" w:rsidR="002318A4" w:rsidRPr="00AB2459" w:rsidRDefault="002318A4" w:rsidP="002856A5">
            <w:pPr>
              <w:rPr>
                <w:rFonts w:ascii="Arial" w:hAnsi="Arial" w:cs="Arial"/>
                <w:b/>
                <w:bCs/>
                <w:sz w:val="20"/>
                <w:szCs w:val="20"/>
              </w:rPr>
            </w:pPr>
          </w:p>
          <w:p w14:paraId="7DBF7F22" w14:textId="77777777" w:rsidR="002318A4" w:rsidRPr="00AB2459" w:rsidRDefault="002318A4" w:rsidP="002856A5">
            <w:pPr>
              <w:rPr>
                <w:rFonts w:ascii="Arial" w:hAnsi="Arial" w:cs="Arial"/>
                <w:b/>
                <w:bCs/>
                <w:sz w:val="20"/>
                <w:szCs w:val="20"/>
              </w:rPr>
            </w:pPr>
          </w:p>
        </w:tc>
        <w:tc>
          <w:tcPr>
            <w:tcW w:w="4672" w:type="dxa"/>
          </w:tcPr>
          <w:p w14:paraId="367D48AB" w14:textId="77777777" w:rsidR="002318A4" w:rsidRDefault="002318A4" w:rsidP="002856A5">
            <w:pPr>
              <w:rPr>
                <w:rFonts w:ascii="Arial" w:hAnsi="Arial" w:cs="Arial"/>
                <w:b/>
                <w:bCs/>
                <w:sz w:val="20"/>
                <w:szCs w:val="20"/>
              </w:rPr>
            </w:pPr>
          </w:p>
          <w:p w14:paraId="5AFC420F" w14:textId="77777777" w:rsidR="00613EA1" w:rsidRDefault="00613EA1" w:rsidP="002856A5">
            <w:pPr>
              <w:rPr>
                <w:rFonts w:ascii="Arial" w:hAnsi="Arial" w:cs="Arial"/>
                <w:b/>
                <w:bCs/>
                <w:sz w:val="20"/>
                <w:szCs w:val="20"/>
              </w:rPr>
            </w:pPr>
          </w:p>
          <w:p w14:paraId="18E7FCCB" w14:textId="633F1F79" w:rsidR="002318A4" w:rsidRPr="00E6576E" w:rsidRDefault="00613EA1" w:rsidP="002856A5">
            <w:pPr>
              <w:rPr>
                <w:rFonts w:ascii="Arial" w:hAnsi="Arial" w:cs="Arial"/>
                <w:i/>
                <w:iCs/>
                <w:sz w:val="20"/>
                <w:szCs w:val="20"/>
              </w:rPr>
            </w:pPr>
            <w:r>
              <w:rPr>
                <w:rFonts w:ascii="Arial" w:hAnsi="Arial" w:cs="Arial"/>
                <w:i/>
                <w:iCs/>
                <w:sz w:val="20"/>
                <w:szCs w:val="20"/>
              </w:rPr>
              <w:br/>
            </w:r>
            <w:r w:rsidRPr="00613EA1">
              <w:rPr>
                <w:rFonts w:ascii="Arial" w:hAnsi="Arial" w:cs="Arial"/>
                <w:i/>
                <w:iCs/>
                <w:sz w:val="20"/>
                <w:szCs w:val="20"/>
              </w:rPr>
              <w:t xml:space="preserve">Fotografije lahko naložite preko </w:t>
            </w:r>
            <w:proofErr w:type="spellStart"/>
            <w:r w:rsidRPr="00613EA1">
              <w:rPr>
                <w:rFonts w:ascii="Arial" w:hAnsi="Arial" w:cs="Arial"/>
                <w:i/>
                <w:iCs/>
                <w:sz w:val="20"/>
                <w:szCs w:val="20"/>
              </w:rPr>
              <w:t>Wetransfer</w:t>
            </w:r>
            <w:proofErr w:type="spellEnd"/>
            <w:r w:rsidRPr="00613EA1">
              <w:rPr>
                <w:rFonts w:ascii="Arial" w:hAnsi="Arial" w:cs="Arial"/>
                <w:i/>
                <w:iCs/>
                <w:sz w:val="20"/>
                <w:szCs w:val="20"/>
              </w:rPr>
              <w:t xml:space="preserve"> in podobnih spletnih orodij (pazite na omogočen daljši čas prenosa, če boste pošiljali med prazniki), ali jih enostavno posredujete na e-mail: </w:t>
            </w:r>
            <w:hyperlink r:id="rId11" w:tooltip="mailto:turizem@rra-koroska.si" w:history="1">
              <w:r w:rsidRPr="00613EA1">
                <w:rPr>
                  <w:rStyle w:val="Hiperpovezava"/>
                  <w:rFonts w:ascii="Arial" w:hAnsi="Arial" w:cs="Arial"/>
                  <w:i/>
                  <w:iCs/>
                  <w:sz w:val="20"/>
                  <w:szCs w:val="20"/>
                </w:rPr>
                <w:t>turizem@rra-koroska.si</w:t>
              </w:r>
            </w:hyperlink>
            <w:r w:rsidRPr="00613EA1">
              <w:rPr>
                <w:rFonts w:ascii="Arial" w:hAnsi="Arial" w:cs="Arial"/>
                <w:i/>
                <w:iCs/>
                <w:sz w:val="20"/>
                <w:szCs w:val="20"/>
              </w:rPr>
              <w:t>  </w:t>
            </w:r>
            <w:r w:rsidR="002318A4" w:rsidRPr="00E6576E">
              <w:rPr>
                <w:rFonts w:ascii="Arial" w:hAnsi="Arial" w:cs="Arial"/>
                <w:i/>
                <w:iCs/>
                <w:sz w:val="20"/>
                <w:szCs w:val="20"/>
              </w:rPr>
              <w:t xml:space="preserve"> </w:t>
            </w:r>
          </w:p>
        </w:tc>
      </w:tr>
    </w:tbl>
    <w:p w14:paraId="37429E9D" w14:textId="77777777" w:rsidR="002318A4" w:rsidRDefault="002318A4" w:rsidP="002318A4">
      <w:pPr>
        <w:rPr>
          <w:rFonts w:ascii="Arial" w:hAnsi="Arial" w:cs="Arial"/>
          <w:b/>
          <w:bCs/>
          <w:sz w:val="22"/>
          <w:szCs w:val="22"/>
        </w:rPr>
      </w:pPr>
    </w:p>
    <w:p w14:paraId="3557D11D" w14:textId="77777777" w:rsidR="002318A4" w:rsidRDefault="002318A4" w:rsidP="002318A4">
      <w:pPr>
        <w:rPr>
          <w:rFonts w:ascii="Arial" w:hAnsi="Arial" w:cs="Arial"/>
          <w:b/>
          <w:bCs/>
          <w:sz w:val="22"/>
          <w:szCs w:val="22"/>
        </w:rPr>
      </w:pPr>
    </w:p>
    <w:p w14:paraId="20BF1D50" w14:textId="77777777" w:rsidR="002318A4" w:rsidRDefault="002318A4" w:rsidP="002318A4">
      <w:pPr>
        <w:rPr>
          <w:rFonts w:ascii="Arial" w:hAnsi="Arial" w:cs="Arial"/>
          <w:b/>
          <w:bCs/>
          <w:sz w:val="22"/>
          <w:szCs w:val="22"/>
        </w:rPr>
      </w:pPr>
    </w:p>
    <w:p w14:paraId="10BB5D45" w14:textId="77777777" w:rsidR="002318A4" w:rsidRDefault="002318A4" w:rsidP="002318A4">
      <w:pPr>
        <w:rPr>
          <w:rFonts w:ascii="Arial" w:hAnsi="Arial" w:cs="Arial"/>
          <w:b/>
          <w:bCs/>
          <w:sz w:val="22"/>
          <w:szCs w:val="22"/>
        </w:rPr>
      </w:pPr>
    </w:p>
    <w:p w14:paraId="3A453033" w14:textId="77777777" w:rsidR="002318A4" w:rsidRPr="001A31A1" w:rsidRDefault="002318A4" w:rsidP="002318A4">
      <w:pPr>
        <w:rPr>
          <w:rFonts w:ascii="Arial" w:hAnsi="Arial" w:cs="Arial"/>
          <w:b/>
          <w:bCs/>
          <w:sz w:val="22"/>
          <w:szCs w:val="22"/>
        </w:rPr>
      </w:pPr>
    </w:p>
    <w:p w14:paraId="209BE27A" w14:textId="77777777" w:rsidR="002318A4" w:rsidRDefault="002318A4" w:rsidP="002318A4">
      <w:pPr>
        <w:rPr>
          <w:rFonts w:ascii="Arial" w:hAnsi="Arial" w:cs="Arial"/>
          <w:b/>
          <w:bCs/>
          <w:sz w:val="22"/>
          <w:szCs w:val="22"/>
        </w:rPr>
      </w:pPr>
    </w:p>
    <w:p w14:paraId="11CBBA5D" w14:textId="0B56EBAC" w:rsidR="002318A4" w:rsidRDefault="002318A4" w:rsidP="002318A4">
      <w:pPr>
        <w:rPr>
          <w:rFonts w:ascii="Arial" w:hAnsi="Arial" w:cs="Arial"/>
          <w:i/>
          <w:iCs/>
          <w:sz w:val="22"/>
          <w:szCs w:val="22"/>
        </w:rPr>
      </w:pPr>
      <w:r w:rsidRPr="001A31A1">
        <w:rPr>
          <w:rFonts w:ascii="Arial" w:hAnsi="Arial" w:cs="Arial"/>
          <w:b/>
          <w:bCs/>
          <w:sz w:val="22"/>
          <w:szCs w:val="22"/>
        </w:rPr>
        <w:t>Soglasje za objavo</w:t>
      </w:r>
      <w:r w:rsidRPr="001A31A1">
        <w:rPr>
          <w:rFonts w:ascii="Arial" w:hAnsi="Arial" w:cs="Arial"/>
          <w:sz w:val="22"/>
          <w:szCs w:val="22"/>
        </w:rPr>
        <w:br/>
      </w:r>
      <w:r w:rsidRPr="001A31A1">
        <w:rPr>
          <w:rFonts w:ascii="Arial" w:hAnsi="Arial" w:cs="Arial"/>
          <w:i/>
          <w:iCs/>
          <w:sz w:val="22"/>
          <w:szCs w:val="22"/>
        </w:rPr>
        <w:t>S pošiljanjem posredovanih vsebin potrjujem, da imam v podjetju ustrezno dovoljenje za posredovanje informacij javnega značaja ter dovoljujem objavo posredovanih besedil in fotografij na spletnem portalu www.koroska.si. Hkrati potrjujem, da imam za posredovane fotografije urejene avtorske pravice za njihovo uporabo.</w:t>
      </w:r>
    </w:p>
    <w:p w14:paraId="4FB946A5" w14:textId="77777777" w:rsidR="002318A4" w:rsidRDefault="002318A4" w:rsidP="002318A4">
      <w:pPr>
        <w:rPr>
          <w:rFonts w:ascii="Arial" w:hAnsi="Arial" w:cs="Arial"/>
          <w:i/>
          <w:iCs/>
          <w:sz w:val="22"/>
          <w:szCs w:val="22"/>
        </w:rPr>
      </w:pPr>
    </w:p>
    <w:tbl>
      <w:tblPr>
        <w:tblStyle w:val="Tabelamrea"/>
        <w:tblW w:w="0" w:type="auto"/>
        <w:tblLook w:val="04A0" w:firstRow="1" w:lastRow="0" w:firstColumn="1" w:lastColumn="0" w:noHBand="0" w:noVBand="1"/>
      </w:tblPr>
      <w:tblGrid>
        <w:gridCol w:w="4508"/>
        <w:gridCol w:w="4502"/>
      </w:tblGrid>
      <w:tr w:rsidR="002318A4" w14:paraId="1DC94CF4" w14:textId="77777777" w:rsidTr="002856A5">
        <w:trPr>
          <w:trHeight w:val="464"/>
        </w:trPr>
        <w:tc>
          <w:tcPr>
            <w:tcW w:w="4531" w:type="dxa"/>
          </w:tcPr>
          <w:p w14:paraId="11D7FF03" w14:textId="77777777" w:rsidR="002318A4" w:rsidRPr="00EE73F8" w:rsidRDefault="002318A4" w:rsidP="002856A5">
            <w:pPr>
              <w:rPr>
                <w:rFonts w:ascii="Arial" w:hAnsi="Arial" w:cs="Arial"/>
                <w:b/>
                <w:bCs/>
                <w:sz w:val="20"/>
                <w:szCs w:val="20"/>
              </w:rPr>
            </w:pPr>
            <w:r w:rsidRPr="00EE73F8">
              <w:rPr>
                <w:rFonts w:ascii="Arial" w:hAnsi="Arial" w:cs="Arial"/>
                <w:b/>
                <w:bCs/>
                <w:sz w:val="20"/>
                <w:szCs w:val="20"/>
              </w:rPr>
              <w:t>Naziv za objavo:</w:t>
            </w:r>
          </w:p>
        </w:tc>
        <w:tc>
          <w:tcPr>
            <w:tcW w:w="4531" w:type="dxa"/>
          </w:tcPr>
          <w:p w14:paraId="265ECC1D" w14:textId="77777777" w:rsidR="002318A4" w:rsidRDefault="002318A4" w:rsidP="002856A5">
            <w:pPr>
              <w:rPr>
                <w:rFonts w:ascii="Arial" w:hAnsi="Arial" w:cs="Arial"/>
                <w:sz w:val="22"/>
                <w:szCs w:val="22"/>
              </w:rPr>
            </w:pPr>
          </w:p>
        </w:tc>
      </w:tr>
      <w:tr w:rsidR="002318A4" w14:paraId="0ACCCFA0" w14:textId="77777777" w:rsidTr="002856A5">
        <w:trPr>
          <w:trHeight w:val="468"/>
        </w:trPr>
        <w:tc>
          <w:tcPr>
            <w:tcW w:w="4531" w:type="dxa"/>
          </w:tcPr>
          <w:p w14:paraId="4E99ED01" w14:textId="77777777" w:rsidR="002318A4" w:rsidRPr="00EE73F8" w:rsidRDefault="002318A4" w:rsidP="002856A5">
            <w:pPr>
              <w:rPr>
                <w:rFonts w:ascii="Arial" w:hAnsi="Arial" w:cs="Arial"/>
                <w:b/>
                <w:bCs/>
                <w:sz w:val="20"/>
                <w:szCs w:val="20"/>
              </w:rPr>
            </w:pPr>
            <w:r w:rsidRPr="00BF5FB5">
              <w:rPr>
                <w:rFonts w:ascii="Arial" w:hAnsi="Arial" w:cs="Arial"/>
                <w:b/>
                <w:bCs/>
                <w:sz w:val="20"/>
                <w:szCs w:val="20"/>
              </w:rPr>
              <w:t>Naziv podjetja:</w:t>
            </w:r>
          </w:p>
        </w:tc>
        <w:tc>
          <w:tcPr>
            <w:tcW w:w="4531" w:type="dxa"/>
          </w:tcPr>
          <w:p w14:paraId="02261A55" w14:textId="77777777" w:rsidR="002318A4" w:rsidRDefault="002318A4" w:rsidP="002856A5">
            <w:pPr>
              <w:rPr>
                <w:rFonts w:ascii="Arial" w:hAnsi="Arial" w:cs="Arial"/>
                <w:sz w:val="22"/>
                <w:szCs w:val="22"/>
              </w:rPr>
            </w:pPr>
          </w:p>
        </w:tc>
      </w:tr>
      <w:tr w:rsidR="002318A4" w14:paraId="3CF1891F" w14:textId="77777777" w:rsidTr="002856A5">
        <w:trPr>
          <w:trHeight w:val="506"/>
        </w:trPr>
        <w:tc>
          <w:tcPr>
            <w:tcW w:w="4531" w:type="dxa"/>
          </w:tcPr>
          <w:p w14:paraId="6E45EF10" w14:textId="77777777" w:rsidR="002318A4" w:rsidRPr="00EE73F8" w:rsidRDefault="002318A4" w:rsidP="002856A5">
            <w:pPr>
              <w:rPr>
                <w:rFonts w:ascii="Arial" w:hAnsi="Arial" w:cs="Arial"/>
                <w:b/>
                <w:bCs/>
                <w:sz w:val="20"/>
                <w:szCs w:val="20"/>
              </w:rPr>
            </w:pPr>
            <w:r w:rsidRPr="00BF5FB5">
              <w:rPr>
                <w:rFonts w:ascii="Arial" w:hAnsi="Arial" w:cs="Arial"/>
                <w:b/>
                <w:bCs/>
                <w:sz w:val="20"/>
                <w:szCs w:val="20"/>
              </w:rPr>
              <w:t>Ime in priimek:</w:t>
            </w:r>
          </w:p>
        </w:tc>
        <w:tc>
          <w:tcPr>
            <w:tcW w:w="4531" w:type="dxa"/>
          </w:tcPr>
          <w:p w14:paraId="0BF123A8" w14:textId="77777777" w:rsidR="002318A4" w:rsidRDefault="002318A4" w:rsidP="002856A5">
            <w:pPr>
              <w:rPr>
                <w:rFonts w:ascii="Arial" w:hAnsi="Arial" w:cs="Arial"/>
                <w:sz w:val="22"/>
                <w:szCs w:val="22"/>
              </w:rPr>
            </w:pPr>
          </w:p>
        </w:tc>
      </w:tr>
      <w:tr w:rsidR="002318A4" w14:paraId="442C9A35" w14:textId="77777777" w:rsidTr="002856A5">
        <w:trPr>
          <w:trHeight w:val="542"/>
        </w:trPr>
        <w:tc>
          <w:tcPr>
            <w:tcW w:w="4531" w:type="dxa"/>
          </w:tcPr>
          <w:p w14:paraId="192640BB" w14:textId="77777777" w:rsidR="002318A4" w:rsidRPr="00EE73F8" w:rsidRDefault="002318A4" w:rsidP="002856A5">
            <w:pPr>
              <w:rPr>
                <w:rFonts w:ascii="Arial" w:hAnsi="Arial" w:cs="Arial"/>
                <w:b/>
                <w:bCs/>
                <w:sz w:val="20"/>
                <w:szCs w:val="20"/>
              </w:rPr>
            </w:pPr>
            <w:r w:rsidRPr="00BF5FB5">
              <w:rPr>
                <w:rFonts w:ascii="Arial" w:hAnsi="Arial" w:cs="Arial"/>
                <w:b/>
                <w:bCs/>
                <w:sz w:val="20"/>
                <w:szCs w:val="20"/>
              </w:rPr>
              <w:t>Datum:</w:t>
            </w:r>
          </w:p>
        </w:tc>
        <w:tc>
          <w:tcPr>
            <w:tcW w:w="4531" w:type="dxa"/>
          </w:tcPr>
          <w:p w14:paraId="6B8E10EF" w14:textId="77777777" w:rsidR="002318A4" w:rsidRDefault="002318A4" w:rsidP="002856A5">
            <w:pPr>
              <w:rPr>
                <w:rFonts w:ascii="Arial" w:hAnsi="Arial" w:cs="Arial"/>
                <w:sz w:val="22"/>
                <w:szCs w:val="22"/>
              </w:rPr>
            </w:pPr>
          </w:p>
        </w:tc>
      </w:tr>
    </w:tbl>
    <w:p w14:paraId="7E24C6FB" w14:textId="77777777" w:rsidR="002318A4" w:rsidRPr="00315819" w:rsidRDefault="002318A4" w:rsidP="002318A4">
      <w:pPr>
        <w:rPr>
          <w:rFonts w:ascii="Arial" w:hAnsi="Arial" w:cs="Arial"/>
          <w:sz w:val="22"/>
          <w:szCs w:val="22"/>
        </w:rPr>
      </w:pPr>
    </w:p>
    <w:p w14:paraId="63F28251" w14:textId="77777777" w:rsidR="002318A4" w:rsidRDefault="002318A4" w:rsidP="002318A4">
      <w:pPr>
        <w:rPr>
          <w:rFonts w:ascii="Arial" w:hAnsi="Arial" w:cs="Arial"/>
          <w:i/>
          <w:iCs/>
          <w:sz w:val="22"/>
          <w:szCs w:val="22"/>
        </w:rPr>
      </w:pPr>
    </w:p>
    <w:p w14:paraId="697E566F" w14:textId="77777777" w:rsidR="002318A4" w:rsidRDefault="002318A4" w:rsidP="002318A4">
      <w:pPr>
        <w:rPr>
          <w:rFonts w:ascii="Arial" w:hAnsi="Arial" w:cs="Arial"/>
          <w:b/>
          <w:bCs/>
          <w:sz w:val="22"/>
          <w:szCs w:val="22"/>
          <w:u w:val="single"/>
        </w:rPr>
      </w:pPr>
      <w:r w:rsidRPr="00315819">
        <w:rPr>
          <w:rFonts w:ascii="Arial" w:hAnsi="Arial" w:cs="Arial"/>
          <w:sz w:val="22"/>
          <w:szCs w:val="22"/>
        </w:rPr>
        <w:t>Prosimo, da vse podatke posredujete v eni elektronski pošti, skladno z navedenimi omejitvami znakov, najkasneje do </w:t>
      </w:r>
      <w:r w:rsidRPr="00315819">
        <w:rPr>
          <w:rFonts w:ascii="Arial" w:hAnsi="Arial" w:cs="Arial"/>
          <w:b/>
          <w:bCs/>
          <w:sz w:val="22"/>
          <w:szCs w:val="22"/>
          <w:u w:val="single"/>
        </w:rPr>
        <w:t>20.01.2026.</w:t>
      </w:r>
    </w:p>
    <w:p w14:paraId="2EC6C794" w14:textId="77777777" w:rsidR="002318A4" w:rsidRDefault="002318A4" w:rsidP="002318A4">
      <w:pPr>
        <w:rPr>
          <w:rFonts w:ascii="Arial" w:hAnsi="Arial" w:cs="Arial"/>
          <w:b/>
          <w:bCs/>
          <w:sz w:val="22"/>
          <w:szCs w:val="22"/>
          <w:u w:val="single"/>
        </w:rPr>
      </w:pPr>
    </w:p>
    <w:p w14:paraId="1AE337C8" w14:textId="77777777" w:rsidR="002318A4" w:rsidRPr="00CF3249" w:rsidRDefault="002318A4" w:rsidP="002318A4">
      <w:pPr>
        <w:rPr>
          <w:rFonts w:ascii="Arial" w:hAnsi="Arial" w:cs="Arial"/>
          <w:sz w:val="22"/>
          <w:szCs w:val="22"/>
        </w:rPr>
      </w:pPr>
      <w:r w:rsidRPr="00CF3249">
        <w:rPr>
          <w:rFonts w:ascii="Arial" w:hAnsi="Arial" w:cs="Arial"/>
          <w:sz w:val="22"/>
          <w:szCs w:val="22"/>
        </w:rPr>
        <w:t>Za dodatne informacije smo vam na voljo.</w:t>
      </w:r>
    </w:p>
    <w:p w14:paraId="19DFC448" w14:textId="77777777" w:rsidR="002318A4" w:rsidRPr="001A31A1" w:rsidRDefault="002318A4" w:rsidP="002318A4">
      <w:pPr>
        <w:rPr>
          <w:rFonts w:ascii="Arial" w:hAnsi="Arial" w:cs="Arial"/>
          <w:sz w:val="22"/>
          <w:szCs w:val="22"/>
        </w:rPr>
      </w:pPr>
    </w:p>
    <w:p w14:paraId="2BBAB87A" w14:textId="77777777" w:rsidR="006F6ECC" w:rsidRPr="002318A4" w:rsidRDefault="006F6ECC" w:rsidP="002318A4"/>
    <w:sectPr w:rsidR="006F6ECC" w:rsidRPr="002318A4" w:rsidSect="009B5FB7">
      <w:headerReference w:type="default" r:id="rId12"/>
      <w:footerReference w:type="even" r:id="rId13"/>
      <w:footerReference w:type="default" r:id="rId14"/>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1D86" w14:textId="77777777" w:rsidR="002318A4" w:rsidRPr="006F4FC5" w:rsidRDefault="002318A4" w:rsidP="003143EA">
      <w:r w:rsidRPr="006F4FC5">
        <w:separator/>
      </w:r>
    </w:p>
  </w:endnote>
  <w:endnote w:type="continuationSeparator" w:id="0">
    <w:p w14:paraId="338C5780" w14:textId="77777777" w:rsidR="002318A4" w:rsidRPr="006F4FC5" w:rsidRDefault="002318A4"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208A3B85"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721A1E0D"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D1FB"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11098D7B" wp14:editId="3685510B">
          <wp:simplePos x="0" y="0"/>
          <wp:positionH relativeFrom="column">
            <wp:posOffset>4449104</wp:posOffset>
          </wp:positionH>
          <wp:positionV relativeFrom="paragraph">
            <wp:posOffset>-522311</wp:posOffset>
          </wp:positionV>
          <wp:extent cx="1815153" cy="1815153"/>
          <wp:effectExtent l="0" t="0" r="0" b="0"/>
          <wp:wrapNone/>
          <wp:docPr id="8673166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566D1C" w:themeColor="accent3" w:themeShade="80"/>
        <w:sz w:val="14"/>
        <w:szCs w:val="14"/>
      </w:rPr>
      <w:id w:val="1718154190"/>
      <w:docPartObj>
        <w:docPartGallery w:val="Page Numbers (Bottom of Page)"/>
        <w:docPartUnique/>
      </w:docPartObj>
    </w:sdtPr>
    <w:sdtEndPr>
      <w:rPr>
        <w:rStyle w:val="tevilkastrani"/>
      </w:rPr>
    </w:sdtEndPr>
    <w:sdtContent>
      <w:p w14:paraId="10E57B67" w14:textId="77777777" w:rsidR="006F6ECC" w:rsidRPr="006F4FC5" w:rsidRDefault="006F6ECC" w:rsidP="003B02C2">
        <w:pPr>
          <w:pStyle w:val="Noga"/>
          <w:framePr w:wrap="none" w:vAnchor="text" w:hAnchor="page" w:x="10261" w:y="936"/>
          <w:rPr>
            <w:rStyle w:val="tevilkastrani"/>
            <w:rFonts w:cs="Arial"/>
            <w:color w:val="566D1C" w:themeColor="accent3" w:themeShade="80"/>
            <w:sz w:val="14"/>
            <w:szCs w:val="14"/>
          </w:rPr>
        </w:pPr>
        <w:r w:rsidRPr="006F4FC5">
          <w:rPr>
            <w:rStyle w:val="tevilkastrani"/>
            <w:rFonts w:cs="Arial"/>
            <w:color w:val="566D1C" w:themeColor="accent3" w:themeShade="80"/>
            <w:sz w:val="14"/>
            <w:szCs w:val="14"/>
          </w:rPr>
          <w:fldChar w:fldCharType="begin"/>
        </w:r>
        <w:r w:rsidRPr="006F4FC5">
          <w:rPr>
            <w:rStyle w:val="tevilkastrani"/>
            <w:rFonts w:cs="Arial"/>
            <w:color w:val="566D1C" w:themeColor="accent3" w:themeShade="80"/>
            <w:sz w:val="14"/>
            <w:szCs w:val="14"/>
          </w:rPr>
          <w:instrText xml:space="preserve"> PAGE </w:instrText>
        </w:r>
        <w:r w:rsidRPr="006F4FC5">
          <w:rPr>
            <w:rStyle w:val="tevilkastrani"/>
            <w:rFonts w:cs="Arial"/>
            <w:color w:val="566D1C" w:themeColor="accent3" w:themeShade="80"/>
            <w:sz w:val="14"/>
            <w:szCs w:val="14"/>
          </w:rPr>
          <w:fldChar w:fldCharType="separate"/>
        </w:r>
        <w:r w:rsidRPr="006F4FC5">
          <w:rPr>
            <w:rStyle w:val="tevilkastrani"/>
            <w:rFonts w:cs="Arial"/>
            <w:color w:val="566D1C" w:themeColor="accent3" w:themeShade="80"/>
            <w:sz w:val="14"/>
            <w:szCs w:val="14"/>
          </w:rPr>
          <w:t>2</w:t>
        </w:r>
        <w:r w:rsidRPr="006F4FC5">
          <w:rPr>
            <w:rStyle w:val="tevilkastrani"/>
            <w:rFonts w:cs="Arial"/>
            <w:color w:val="566D1C" w:themeColor="accent3" w:themeShade="80"/>
            <w:sz w:val="14"/>
            <w:szCs w:val="14"/>
          </w:rPr>
          <w:fldChar w:fldCharType="end"/>
        </w:r>
      </w:p>
    </w:sdtContent>
  </w:sdt>
  <w:tbl>
    <w:tblPr>
      <w:tblStyle w:val="Tabelamre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560"/>
      <w:gridCol w:w="3260"/>
      <w:gridCol w:w="4111"/>
    </w:tblGrid>
    <w:tr w:rsidR="001613F0" w:rsidRPr="007D5719" w14:paraId="73E6DD05" w14:textId="77777777" w:rsidTr="004339DA">
      <w:trPr>
        <w:trHeight w:val="1077"/>
      </w:trPr>
      <w:tc>
        <w:tcPr>
          <w:tcW w:w="1560" w:type="dxa"/>
          <w:vAlign w:val="center"/>
        </w:tcPr>
        <w:p w14:paraId="4EBBE380" w14:textId="77777777" w:rsidR="001613F0" w:rsidRPr="006F4FC5" w:rsidRDefault="004339DA" w:rsidP="009B5FB7">
          <w:pPr>
            <w:pStyle w:val="Noga"/>
            <w:spacing w:line="276" w:lineRule="auto"/>
            <w:jc w:val="center"/>
            <w:rPr>
              <w:rFonts w:cs="Arial"/>
              <w:sz w:val="15"/>
              <w:szCs w:val="15"/>
            </w:rPr>
          </w:pPr>
          <w:r>
            <w:rPr>
              <w:noProof/>
            </w:rPr>
            <w:drawing>
              <wp:inline distT="0" distB="0" distL="0" distR="0" wp14:anchorId="3382F707" wp14:editId="424B8DD3">
                <wp:extent cx="832320" cy="612000"/>
                <wp:effectExtent l="0" t="0" r="6350" b="0"/>
                <wp:docPr id="1607183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alphaModFix amt="50000"/>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t="17059" b="9412"/>
                        <a:stretch>
                          <a:fillRect/>
                        </a:stretch>
                      </pic:blipFill>
                      <pic:spPr bwMode="auto">
                        <a:xfrm>
                          <a:off x="0" y="0"/>
                          <a:ext cx="832320" cy="612000"/>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sz w:val="15"/>
              <w:szCs w:val="15"/>
            </w:rPr>
            <w:t xml:space="preserve">         </w:t>
          </w:r>
        </w:p>
      </w:tc>
      <w:tc>
        <w:tcPr>
          <w:tcW w:w="3260" w:type="dxa"/>
          <w:vAlign w:val="center"/>
        </w:tcPr>
        <w:p w14:paraId="19139179" w14:textId="77777777" w:rsidR="001613F0" w:rsidRPr="006F4FC5" w:rsidRDefault="004339DA" w:rsidP="004339DA">
          <w:pPr>
            <w:rPr>
              <w:rFonts w:cs="Arial"/>
              <w:color w:val="AFADAD"/>
              <w:sz w:val="14"/>
              <w:szCs w:val="14"/>
            </w:rPr>
          </w:pPr>
          <w:r>
            <w:rPr>
              <w:noProof/>
            </w:rPr>
            <w:drawing>
              <wp:inline distT="0" distB="0" distL="0" distR="0" wp14:anchorId="678CC006" wp14:editId="1DAFA75C">
                <wp:extent cx="719455" cy="623455"/>
                <wp:effectExtent l="0" t="0" r="4445" b="0"/>
                <wp:docPr id="102934732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alphaModFix amt="50000"/>
                          <a:extLst>
                            <a:ext uri="{28A0092B-C50C-407E-A947-70E740481C1C}">
                              <a14:useLocalDpi xmlns:a14="http://schemas.microsoft.com/office/drawing/2010/main" val="0"/>
                            </a:ext>
                          </a:extLst>
                        </a:blip>
                        <a:srcRect t="-9865" b="-17904"/>
                        <a:stretch>
                          <a:fillRect/>
                        </a:stretch>
                      </pic:blipFill>
                      <pic:spPr bwMode="auto">
                        <a:xfrm>
                          <a:off x="0" y="0"/>
                          <a:ext cx="719455" cy="623455"/>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color w:val="AFADAD"/>
              <w:sz w:val="14"/>
              <w:szCs w:val="14"/>
            </w:rPr>
            <w:t xml:space="preserve">      </w:t>
          </w:r>
          <w:r>
            <w:rPr>
              <w:noProof/>
            </w:rPr>
            <w:drawing>
              <wp:inline distT="0" distB="0" distL="0" distR="0" wp14:anchorId="76B42D97" wp14:editId="7945EA65">
                <wp:extent cx="1051641" cy="648000"/>
                <wp:effectExtent l="0" t="0" r="0" b="0"/>
                <wp:docPr id="165400681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1051641" cy="648000"/>
                        </a:xfrm>
                        <a:prstGeom prst="rect">
                          <a:avLst/>
                        </a:prstGeom>
                        <a:noFill/>
                        <a:ln>
                          <a:noFill/>
                        </a:ln>
                      </pic:spPr>
                    </pic:pic>
                  </a:graphicData>
                </a:graphic>
              </wp:inline>
            </w:drawing>
          </w:r>
        </w:p>
      </w:tc>
      <w:tc>
        <w:tcPr>
          <w:tcW w:w="4111" w:type="dxa"/>
          <w:vAlign w:val="center"/>
        </w:tcPr>
        <w:p w14:paraId="1EC09EFC" w14:textId="77777777" w:rsidR="001613F0" w:rsidRPr="007D5719" w:rsidRDefault="001613F0" w:rsidP="009B5FB7">
          <w:pPr>
            <w:pStyle w:val="Noga"/>
            <w:spacing w:line="276" w:lineRule="auto"/>
            <w:jc w:val="right"/>
            <w:rPr>
              <w:rFonts w:cs="Arial"/>
              <w:color w:val="757070" w:themeColor="text2"/>
              <w:sz w:val="14"/>
              <w:szCs w:val="14"/>
            </w:rPr>
          </w:pPr>
          <w:r w:rsidRPr="007D5719">
            <w:rPr>
              <w:rFonts w:cs="Arial"/>
              <w:color w:val="757070" w:themeColor="text2"/>
              <w:sz w:val="14"/>
              <w:szCs w:val="14"/>
            </w:rPr>
            <w:t>+386 (0)5 90 85 190</w:t>
          </w:r>
        </w:p>
        <w:p w14:paraId="5E9FDCB9" w14:textId="77777777" w:rsidR="001613F0" w:rsidRPr="007D5719" w:rsidRDefault="001613F0" w:rsidP="009B5FB7">
          <w:pPr>
            <w:pStyle w:val="Noga"/>
            <w:spacing w:line="276" w:lineRule="auto"/>
            <w:jc w:val="right"/>
            <w:rPr>
              <w:rStyle w:val="Hiperpovezava"/>
              <w:rFonts w:cs="Arial"/>
              <w:color w:val="757070" w:themeColor="text2"/>
              <w:sz w:val="14"/>
              <w:szCs w:val="14"/>
              <w:u w:val="none"/>
            </w:rPr>
          </w:pPr>
          <w:hyperlink r:id="rId7" w:history="1">
            <w:r w:rsidRPr="007D5719">
              <w:rPr>
                <w:rStyle w:val="Hiperpovezava"/>
                <w:rFonts w:cs="Arial"/>
                <w:color w:val="757070" w:themeColor="text2"/>
                <w:sz w:val="14"/>
                <w:szCs w:val="14"/>
                <w:u w:val="none"/>
              </w:rPr>
              <w:t>info@rra-koroska.si</w:t>
            </w:r>
          </w:hyperlink>
          <w:r w:rsidRPr="007D5719">
            <w:rPr>
              <w:color w:val="757070" w:themeColor="text2"/>
              <w:sz w:val="14"/>
              <w:szCs w:val="14"/>
            </w:rPr>
            <w:t xml:space="preserve"> </w:t>
          </w:r>
        </w:p>
        <w:p w14:paraId="35E3815F" w14:textId="77777777" w:rsidR="001613F0" w:rsidRPr="007D5719" w:rsidRDefault="001613F0" w:rsidP="009B5FB7">
          <w:pPr>
            <w:jc w:val="right"/>
            <w:rPr>
              <w:color w:val="757070" w:themeColor="text2"/>
              <w:sz w:val="14"/>
              <w:szCs w:val="14"/>
            </w:rPr>
          </w:pPr>
          <w:hyperlink r:id="rId8" w:history="1">
            <w:r w:rsidRPr="007D5719">
              <w:rPr>
                <w:rStyle w:val="Hiperpovezava"/>
                <w:rFonts w:cs="Arial"/>
                <w:color w:val="757070" w:themeColor="text2"/>
                <w:sz w:val="14"/>
                <w:szCs w:val="14"/>
                <w:u w:val="none"/>
              </w:rPr>
              <w:t>www.rra-koroska.si</w:t>
            </w:r>
          </w:hyperlink>
        </w:p>
      </w:tc>
    </w:tr>
  </w:tbl>
  <w:p w14:paraId="7AB9FBE7"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CEC7" w14:textId="77777777" w:rsidR="002318A4" w:rsidRPr="006F4FC5" w:rsidRDefault="002318A4" w:rsidP="003143EA">
      <w:r w:rsidRPr="006F4FC5">
        <w:separator/>
      </w:r>
    </w:p>
  </w:footnote>
  <w:footnote w:type="continuationSeparator" w:id="0">
    <w:p w14:paraId="796D1CAA" w14:textId="77777777" w:rsidR="002318A4" w:rsidRPr="006F4FC5" w:rsidRDefault="002318A4"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10"/>
      <w:gridCol w:w="919"/>
      <w:gridCol w:w="919"/>
      <w:gridCol w:w="919"/>
      <w:gridCol w:w="3000"/>
    </w:tblGrid>
    <w:tr w:rsidR="005239BC" w:rsidRPr="006F4FC5" w14:paraId="5F56F92E" w14:textId="77777777" w:rsidTr="00B96DBC">
      <w:tc>
        <w:tcPr>
          <w:tcW w:w="3397" w:type="dxa"/>
          <w:vAlign w:val="center"/>
        </w:tcPr>
        <w:p w14:paraId="36522707" w14:textId="77777777" w:rsidR="005239BC" w:rsidRPr="006F4FC5" w:rsidRDefault="00B96DBC" w:rsidP="001B5AD7">
          <w:pPr>
            <w:pStyle w:val="Glava"/>
            <w:jc w:val="left"/>
            <w:rPr>
              <w:noProof/>
              <w:sz w:val="16"/>
              <w:szCs w:val="16"/>
            </w:rPr>
          </w:pPr>
          <w:r>
            <w:rPr>
              <w:noProof/>
              <w:sz w:val="16"/>
              <w:szCs w:val="16"/>
            </w:rPr>
            <w:drawing>
              <wp:anchor distT="0" distB="0" distL="114300" distR="114300" simplePos="0" relativeHeight="251659264" behindDoc="1" locked="0" layoutInCell="1" allowOverlap="1" wp14:anchorId="7CD25D15" wp14:editId="2D49DF3F">
                <wp:simplePos x="0" y="0"/>
                <wp:positionH relativeFrom="column">
                  <wp:posOffset>5080</wp:posOffset>
                </wp:positionH>
                <wp:positionV relativeFrom="paragraph">
                  <wp:posOffset>0</wp:posOffset>
                </wp:positionV>
                <wp:extent cx="1997075" cy="719455"/>
                <wp:effectExtent l="0" t="0" r="3175" b="4445"/>
                <wp:wrapTight wrapText="bothSides">
                  <wp:wrapPolygon edited="0">
                    <wp:start x="2266" y="0"/>
                    <wp:lineTo x="0" y="4004"/>
                    <wp:lineTo x="0" y="14298"/>
                    <wp:lineTo x="618" y="18302"/>
                    <wp:lineTo x="2060" y="21162"/>
                    <wp:lineTo x="2266" y="21162"/>
                    <wp:lineTo x="5357" y="21162"/>
                    <wp:lineTo x="5563" y="21162"/>
                    <wp:lineTo x="7005" y="18302"/>
                    <wp:lineTo x="17926" y="16586"/>
                    <wp:lineTo x="18750" y="12011"/>
                    <wp:lineTo x="15453" y="9151"/>
                    <wp:lineTo x="21428" y="8579"/>
                    <wp:lineTo x="21428" y="3432"/>
                    <wp:lineTo x="5357" y="0"/>
                    <wp:lineTo x="2266" y="0"/>
                  </wp:wrapPolygon>
                </wp:wrapTight>
                <wp:docPr id="14915645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64525" name="Slika 1491564525"/>
                        <pic:cNvPicPr/>
                      </pic:nvPicPr>
                      <pic:blipFill>
                        <a:blip r:embed="rId1">
                          <a:extLst>
                            <a:ext uri="{28A0092B-C50C-407E-A947-70E740481C1C}">
                              <a14:useLocalDpi xmlns:a14="http://schemas.microsoft.com/office/drawing/2010/main" val="0"/>
                            </a:ext>
                          </a:extLst>
                        </a:blip>
                        <a:stretch>
                          <a:fillRect/>
                        </a:stretch>
                      </pic:blipFill>
                      <pic:spPr>
                        <a:xfrm>
                          <a:off x="0" y="0"/>
                          <a:ext cx="1997075" cy="719455"/>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vAlign w:val="center"/>
        </w:tcPr>
        <w:p w14:paraId="08B003AC" w14:textId="77777777" w:rsidR="005239BC" w:rsidRPr="006F4FC5" w:rsidRDefault="005239BC" w:rsidP="005239BC">
          <w:pPr>
            <w:pStyle w:val="Glava"/>
            <w:jc w:val="center"/>
            <w:rPr>
              <w:color w:val="AFADAD"/>
              <w:sz w:val="14"/>
              <w:szCs w:val="14"/>
            </w:rPr>
          </w:pPr>
        </w:p>
      </w:tc>
      <w:tc>
        <w:tcPr>
          <w:tcW w:w="1418" w:type="dxa"/>
          <w:vAlign w:val="center"/>
        </w:tcPr>
        <w:p w14:paraId="6389A5F0" w14:textId="77777777" w:rsidR="005239BC" w:rsidRPr="006F4FC5" w:rsidRDefault="005239BC" w:rsidP="005239BC">
          <w:pPr>
            <w:pStyle w:val="Glava"/>
            <w:jc w:val="center"/>
            <w:rPr>
              <w:color w:val="AFADAD"/>
              <w:sz w:val="14"/>
              <w:szCs w:val="14"/>
            </w:rPr>
          </w:pPr>
        </w:p>
      </w:tc>
      <w:tc>
        <w:tcPr>
          <w:tcW w:w="1417" w:type="dxa"/>
          <w:vAlign w:val="center"/>
        </w:tcPr>
        <w:p w14:paraId="32AFDAD4" w14:textId="77777777" w:rsidR="005239BC" w:rsidRPr="006F4FC5" w:rsidRDefault="005239BC" w:rsidP="005239BC">
          <w:pPr>
            <w:pStyle w:val="Glava"/>
            <w:jc w:val="center"/>
            <w:rPr>
              <w:color w:val="AFADAD"/>
              <w:sz w:val="14"/>
              <w:szCs w:val="14"/>
            </w:rPr>
          </w:pPr>
        </w:p>
      </w:tc>
      <w:tc>
        <w:tcPr>
          <w:tcW w:w="1418" w:type="dxa"/>
          <w:vAlign w:val="center"/>
        </w:tcPr>
        <w:p w14:paraId="1F6ACD69" w14:textId="77777777" w:rsidR="005239BC" w:rsidRPr="006F4FC5" w:rsidRDefault="00B25572" w:rsidP="005239BC">
          <w:pPr>
            <w:pStyle w:val="Glava"/>
            <w:jc w:val="center"/>
            <w:rPr>
              <w:color w:val="AFADAD"/>
              <w:sz w:val="14"/>
              <w:szCs w:val="14"/>
            </w:rPr>
          </w:pPr>
          <w:r>
            <w:rPr>
              <w:noProof/>
              <w:color w:val="AFADAD"/>
              <w:sz w:val="14"/>
              <w:szCs w:val="14"/>
            </w:rPr>
            <w:drawing>
              <wp:inline distT="0" distB="0" distL="0" distR="0" wp14:anchorId="06064E08" wp14:editId="3AEC29BA">
                <wp:extent cx="1898082" cy="828675"/>
                <wp:effectExtent l="0" t="0" r="6985" b="0"/>
                <wp:docPr id="177317976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79760" name="Slika 1773179760"/>
                        <pic:cNvPicPr/>
                      </pic:nvPicPr>
                      <pic:blipFill>
                        <a:blip r:embed="rId2">
                          <a:extLst>
                            <a:ext uri="{28A0092B-C50C-407E-A947-70E740481C1C}">
                              <a14:useLocalDpi xmlns:a14="http://schemas.microsoft.com/office/drawing/2010/main" val="0"/>
                            </a:ext>
                          </a:extLst>
                        </a:blip>
                        <a:stretch>
                          <a:fillRect/>
                        </a:stretch>
                      </pic:blipFill>
                      <pic:spPr>
                        <a:xfrm>
                          <a:off x="0" y="0"/>
                          <a:ext cx="1905422" cy="831880"/>
                        </a:xfrm>
                        <a:prstGeom prst="rect">
                          <a:avLst/>
                        </a:prstGeom>
                      </pic:spPr>
                    </pic:pic>
                  </a:graphicData>
                </a:graphic>
              </wp:inline>
            </w:drawing>
          </w:r>
        </w:p>
      </w:tc>
    </w:tr>
  </w:tbl>
  <w:p w14:paraId="26A230DB" w14:textId="77777777" w:rsidR="003143EA" w:rsidRPr="00340E6C" w:rsidRDefault="003143EA">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F68AD"/>
    <w:multiLevelType w:val="hybridMultilevel"/>
    <w:tmpl w:val="1BC60418"/>
    <w:lvl w:ilvl="0" w:tplc="5D26E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637513">
    <w:abstractNumId w:val="0"/>
  </w:num>
  <w:num w:numId="2" w16cid:durableId="141525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A4"/>
    <w:rsid w:val="00006741"/>
    <w:rsid w:val="000B2398"/>
    <w:rsid w:val="00132A40"/>
    <w:rsid w:val="00142E1D"/>
    <w:rsid w:val="001613F0"/>
    <w:rsid w:val="00190F8F"/>
    <w:rsid w:val="00192D66"/>
    <w:rsid w:val="001B5AD7"/>
    <w:rsid w:val="001C2CB1"/>
    <w:rsid w:val="001D1309"/>
    <w:rsid w:val="001E595A"/>
    <w:rsid w:val="001F5B24"/>
    <w:rsid w:val="002318A4"/>
    <w:rsid w:val="00257CB0"/>
    <w:rsid w:val="0028104A"/>
    <w:rsid w:val="002C375D"/>
    <w:rsid w:val="002F0B95"/>
    <w:rsid w:val="002F2C19"/>
    <w:rsid w:val="003143EA"/>
    <w:rsid w:val="00327672"/>
    <w:rsid w:val="00340E6C"/>
    <w:rsid w:val="00342585"/>
    <w:rsid w:val="003717BD"/>
    <w:rsid w:val="00380492"/>
    <w:rsid w:val="0038739C"/>
    <w:rsid w:val="003A5983"/>
    <w:rsid w:val="003B02C2"/>
    <w:rsid w:val="003D43D9"/>
    <w:rsid w:val="003D5500"/>
    <w:rsid w:val="003D6E74"/>
    <w:rsid w:val="003E64BE"/>
    <w:rsid w:val="004339DA"/>
    <w:rsid w:val="00465FAE"/>
    <w:rsid w:val="00472532"/>
    <w:rsid w:val="004A1BCE"/>
    <w:rsid w:val="004D17C7"/>
    <w:rsid w:val="004F1863"/>
    <w:rsid w:val="005239BC"/>
    <w:rsid w:val="0055456B"/>
    <w:rsid w:val="00585835"/>
    <w:rsid w:val="005D6518"/>
    <w:rsid w:val="00613EA1"/>
    <w:rsid w:val="00621F22"/>
    <w:rsid w:val="00626F46"/>
    <w:rsid w:val="00650836"/>
    <w:rsid w:val="00663FE3"/>
    <w:rsid w:val="006815E2"/>
    <w:rsid w:val="006A0216"/>
    <w:rsid w:val="006F0745"/>
    <w:rsid w:val="006F430C"/>
    <w:rsid w:val="006F4FC5"/>
    <w:rsid w:val="006F6ECC"/>
    <w:rsid w:val="006F791E"/>
    <w:rsid w:val="00735699"/>
    <w:rsid w:val="0076617A"/>
    <w:rsid w:val="00780404"/>
    <w:rsid w:val="007A0E7D"/>
    <w:rsid w:val="007A3249"/>
    <w:rsid w:val="007B10C1"/>
    <w:rsid w:val="007D5719"/>
    <w:rsid w:val="007E4AEF"/>
    <w:rsid w:val="00802D8B"/>
    <w:rsid w:val="00813C09"/>
    <w:rsid w:val="00813F96"/>
    <w:rsid w:val="008237AE"/>
    <w:rsid w:val="00886283"/>
    <w:rsid w:val="008874E4"/>
    <w:rsid w:val="008E0ED3"/>
    <w:rsid w:val="009009ED"/>
    <w:rsid w:val="00937752"/>
    <w:rsid w:val="00954000"/>
    <w:rsid w:val="00975C74"/>
    <w:rsid w:val="009778F1"/>
    <w:rsid w:val="009B5FB7"/>
    <w:rsid w:val="009C477C"/>
    <w:rsid w:val="009E5434"/>
    <w:rsid w:val="00A04AF1"/>
    <w:rsid w:val="00A4565E"/>
    <w:rsid w:val="00A52350"/>
    <w:rsid w:val="00AA47B8"/>
    <w:rsid w:val="00AA4E0D"/>
    <w:rsid w:val="00AB21B0"/>
    <w:rsid w:val="00AF1CAB"/>
    <w:rsid w:val="00B108A3"/>
    <w:rsid w:val="00B25572"/>
    <w:rsid w:val="00B41262"/>
    <w:rsid w:val="00B74011"/>
    <w:rsid w:val="00B96DBC"/>
    <w:rsid w:val="00BC18EC"/>
    <w:rsid w:val="00BF0FC9"/>
    <w:rsid w:val="00C2514A"/>
    <w:rsid w:val="00C451C9"/>
    <w:rsid w:val="00C90732"/>
    <w:rsid w:val="00C92268"/>
    <w:rsid w:val="00C93695"/>
    <w:rsid w:val="00CB1C35"/>
    <w:rsid w:val="00CD13EF"/>
    <w:rsid w:val="00CE2CB3"/>
    <w:rsid w:val="00CE672D"/>
    <w:rsid w:val="00CF2B95"/>
    <w:rsid w:val="00D03B64"/>
    <w:rsid w:val="00D62958"/>
    <w:rsid w:val="00DD6875"/>
    <w:rsid w:val="00E74F77"/>
    <w:rsid w:val="00E840E7"/>
    <w:rsid w:val="00E860BC"/>
    <w:rsid w:val="00EC002E"/>
    <w:rsid w:val="00F02D84"/>
    <w:rsid w:val="00F24A08"/>
    <w:rsid w:val="00F65320"/>
    <w:rsid w:val="00FB220D"/>
    <w:rsid w:val="00FC324D"/>
    <w:rsid w:val="00FD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D4253"/>
  <w15:chartTrackingRefBased/>
  <w15:docId w15:val="{327622EF-C4BA-443B-89C6-174D4746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18A4"/>
    <w:pPr>
      <w:spacing w:after="160" w:line="278" w:lineRule="auto"/>
    </w:pPr>
    <w:rPr>
      <w:kern w:val="2"/>
      <w:lang w:val="sl-SI"/>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spacing w:after="0" w:line="288" w:lineRule="auto"/>
      <w:jc w:val="both"/>
    </w:pPr>
    <w:rPr>
      <w:kern w:val="0"/>
      <w:sz w:val="20"/>
      <w14:ligatures w14:val="none"/>
    </w:r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spacing w:after="0" w:line="288" w:lineRule="auto"/>
      <w:jc w:val="both"/>
    </w:pPr>
    <w:rPr>
      <w:kern w:val="0"/>
      <w:sz w:val="20"/>
      <w14:ligatures w14:val="none"/>
    </w:r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semiHidden/>
    <w:unhideWhenUsed/>
    <w:rsid w:val="00B108A3"/>
    <w:pPr>
      <w:spacing w:before="100" w:beforeAutospacing="1" w:after="100" w:afterAutospacing="1" w:line="288" w:lineRule="auto"/>
      <w:jc w:val="both"/>
    </w:pPr>
    <w:rPr>
      <w:rFonts w:ascii="Times New Roman" w:eastAsia="Times New Roman" w:hAnsi="Times New Roman" w:cs="Times New Roman"/>
      <w:kern w:val="0"/>
      <w:sz w:val="20"/>
      <w:lang w:eastAsia="en-GB"/>
      <w14:ligatures w14:val="none"/>
    </w:rPr>
  </w:style>
  <w:style w:type="paragraph" w:styleId="Odstavekseznama">
    <w:name w:val="List Paragraph"/>
    <w:basedOn w:val="Navaden"/>
    <w:uiPriority w:val="34"/>
    <w:qFormat/>
    <w:rsid w:val="00A04AF1"/>
    <w:pPr>
      <w:spacing w:after="0" w:line="288" w:lineRule="auto"/>
      <w:ind w:left="720"/>
      <w:contextualSpacing/>
      <w:jc w:val="both"/>
    </w:pPr>
    <w:rPr>
      <w:kern w:val="0"/>
      <w:sz w:val="20"/>
      <w14:ligatures w14:val="none"/>
    </w:rPr>
  </w:style>
  <w:style w:type="character" w:styleId="tevilkastrani">
    <w:name w:val="page number"/>
    <w:basedOn w:val="Privzetapisavaodstavka"/>
    <w:uiPriority w:val="99"/>
    <w:semiHidden/>
    <w:unhideWhenUsed/>
    <w:rsid w:val="006F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rizem@rra-koroska.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www.rra-koroska-si/" TargetMode="External"/><Relationship Id="rId3" Type="http://schemas.openxmlformats.org/officeDocument/2006/relationships/image" Target="media/image4.png"/><Relationship Id="rId7" Type="http://schemas.openxmlformats.org/officeDocument/2006/relationships/hyperlink" Target="mailto:info@rra-koroska.si" TargetMode="External"/><Relationship Id="rId2" Type="http://schemas.microsoft.com/office/2007/relationships/hdphoto" Target="media/hdphoto1.wdp"/><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ic\Downloads\3_Dopis_turizem_1.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6f9e2edf8c650af5439df79ae124cea">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9b4f34e9a29397d291d2512307cc46e3"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FFC0E-5C17-40BB-8182-463F972D97CD}"/>
</file>

<file path=customXml/itemProps2.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customXml/itemProps3.xml><?xml version="1.0" encoding="utf-8"?>
<ds:datastoreItem xmlns:ds="http://schemas.openxmlformats.org/officeDocument/2006/customXml" ds:itemID="{2983C478-F160-46C1-8539-55844E897A85}">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5F8D7148-C63F-4729-ADB7-FFF1DE5DC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3_Dopis_turizem_1</Template>
  <TotalTime>7</TotalTime>
  <Pages>3</Pages>
  <Words>335</Words>
  <Characters>1912</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dc:creator>
  <cp:keywords/>
  <dc:description/>
  <cp:lastModifiedBy>Matic Primožič</cp:lastModifiedBy>
  <cp:revision>3</cp:revision>
  <cp:lastPrinted>2025-10-15T09:26:00Z</cp:lastPrinted>
  <dcterms:created xsi:type="dcterms:W3CDTF">2025-12-23T08:39:00Z</dcterms:created>
  <dcterms:modified xsi:type="dcterms:W3CDTF">2025-12-23T09:12:00Z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